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2"/>
      </w:tblGrid>
      <w:tr w:rsidR="00DE3343" w:rsidTr="00787853">
        <w:trPr>
          <w:cantSplit/>
          <w:trHeight w:hRule="exact" w:val="3960"/>
        </w:trPr>
        <w:tc>
          <w:tcPr>
            <w:tcW w:w="4032" w:type="dxa"/>
          </w:tcPr>
          <w:bookmarkStart w:id="0" w:name="_GoBack"/>
          <w:bookmarkEnd w:id="0"/>
          <w:p w:rsidR="00DE3343" w:rsidRDefault="00A300CB" w:rsidP="00DE3343">
            <w:sdt>
              <w:sdtPr>
                <w:id w:val="279120203"/>
                <w:placeholder>
                  <w:docPart w:val="BF3B88C7E2BE41188D321191AFE54FAC"/>
                </w:placeholder>
                <w:temporary/>
                <w:showingPlcHdr/>
              </w:sdtPr>
              <w:sdtEndPr/>
              <w:sdtContent>
                <w:r w:rsidR="00DE3343">
                  <w:t>[</w:t>
                </w:r>
                <w:r w:rsidR="00DE3343" w:rsidRPr="004B1667">
                  <w:t xml:space="preserve">Say </w:t>
                </w:r>
                <w:r w:rsidR="00DE3343" w:rsidRPr="00DE3343">
                  <w:t>more about</w:t>
                </w:r>
                <w:r w:rsidR="00DE3343" w:rsidRPr="004B1667">
                  <w:t xml:space="preserve"> your event here. You can s</w:t>
                </w:r>
                <w:r w:rsidR="00DE3343">
                  <w:t>ay more</w:t>
                </w:r>
                <w:r w:rsidR="00DE3343" w:rsidRPr="004B1667">
                  <w:t xml:space="preserve"> about your organization, the plans you</w:t>
                </w:r>
                <w:r w:rsidR="00DE3343">
                  <w:t>’</w:t>
                </w:r>
                <w:r w:rsidR="00DE3343" w:rsidRPr="004B1667">
                  <w:t xml:space="preserve">re making for the event, or items </w:t>
                </w:r>
                <w:r w:rsidR="00DE3343">
                  <w:t xml:space="preserve">that </w:t>
                </w:r>
                <w:r w:rsidR="00DE3343" w:rsidRPr="004B1667">
                  <w:t>attendees should bring. If you don</w:t>
                </w:r>
                <w:r w:rsidR="00DE3343">
                  <w:t>’</w:t>
                </w:r>
                <w:r w:rsidR="00DE3343" w:rsidRPr="004B1667">
                  <w:t xml:space="preserve">t need to provide more information about </w:t>
                </w:r>
                <w:r w:rsidR="00DE3343">
                  <w:t>the</w:t>
                </w:r>
                <w:r w:rsidR="00DE3343" w:rsidRPr="004B1667">
                  <w:t xml:space="preserve"> event, delete this text.</w:t>
                </w:r>
                <w:r w:rsidR="00DE3343">
                  <w:t>]</w:t>
                </w:r>
              </w:sdtContent>
            </w:sdt>
          </w:p>
        </w:tc>
      </w:tr>
    </w:tbl>
    <w:sdt>
      <w:sdtPr>
        <w:alias w:val="Event"/>
        <w:tag w:val="Event"/>
        <w:id w:val="279120231"/>
        <w:placeholder>
          <w:docPart w:val="A2AD4C1C5AB846FEA21BCA78C25DE542"/>
        </w:placeholder>
        <w:temporary/>
        <w:showingPlcHdr/>
      </w:sdtPr>
      <w:sdtEndPr/>
      <w:sdtContent>
        <w:p w:rsidR="00DE3343" w:rsidRPr="00787853" w:rsidRDefault="00DE3343" w:rsidP="00787853">
          <w:pPr>
            <w:pStyle w:val="Heading1"/>
          </w:pPr>
          <w:r w:rsidRPr="00787853">
            <w:t>[Your Fall Event ]</w:t>
          </w:r>
        </w:p>
      </w:sdtContent>
    </w:sdt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2"/>
      </w:tblGrid>
      <w:tr w:rsidR="00DE3343" w:rsidTr="00787853">
        <w:trPr>
          <w:cantSplit/>
          <w:trHeight w:hRule="exact" w:val="3110"/>
        </w:trPr>
        <w:tc>
          <w:tcPr>
            <w:tcW w:w="4032" w:type="dxa"/>
          </w:tcPr>
          <w:sdt>
            <w:sdtPr>
              <w:alias w:val="Date"/>
              <w:tag w:val="Date"/>
              <w:id w:val="279120259"/>
              <w:placeholder>
                <w:docPart w:val="A6DFFC81ED2D4A6E9A57ADCC0AB5C128"/>
              </w:placeholder>
              <w:showingPlcHdr/>
              <w:date>
                <w:dateFormat w:val="dddd, MMMM dd"/>
                <w:lid w:val="en-US"/>
                <w:storeMappedDataAs w:val="dateTime"/>
                <w:calendar w:val="gregorian"/>
              </w:date>
            </w:sdtPr>
            <w:sdtEndPr/>
            <w:sdtContent>
              <w:p w:rsidR="00787853" w:rsidRPr="004B1667" w:rsidRDefault="00787853" w:rsidP="00787853">
                <w:pPr>
                  <w:pStyle w:val="Date"/>
                </w:pPr>
                <w:r>
                  <w:t>[Click to select date]</w:t>
                </w:r>
              </w:p>
            </w:sdtContent>
          </w:sdt>
          <w:sdt>
            <w:sdtPr>
              <w:alias w:val="Time"/>
              <w:tag w:val="Time"/>
              <w:id w:val="279120288"/>
              <w:placeholder>
                <w:docPart w:val="61D157C76376461DB5C924A89E125309"/>
              </w:placeholder>
              <w:temporary/>
              <w:showingPlcHdr/>
            </w:sdtPr>
            <w:sdtEndPr/>
            <w:sdtContent>
              <w:p w:rsidR="00787853" w:rsidRDefault="00787853" w:rsidP="00787853">
                <w:pPr>
                  <w:pStyle w:val="Date"/>
                </w:pPr>
                <w:r>
                  <w:t>[Time]</w:t>
                </w:r>
              </w:p>
            </w:sdtContent>
          </w:sdt>
          <w:sdt>
            <w:sdtPr>
              <w:alias w:val="Address"/>
              <w:tag w:val="Address"/>
              <w:id w:val="279120315"/>
              <w:placeholder>
                <w:docPart w:val="48911B5B53384C7F800F39EF31FDCFDF"/>
              </w:placeholder>
              <w:temporary/>
              <w:showingPlcHdr/>
            </w:sdtPr>
            <w:sdtEndPr/>
            <w:sdtContent>
              <w:p w:rsidR="00787853" w:rsidRPr="004B1667" w:rsidRDefault="00787853" w:rsidP="00787853">
                <w:pPr>
                  <w:pStyle w:val="Location"/>
                </w:pPr>
                <w:r>
                  <w:t>[Street Address]</w:t>
                </w:r>
              </w:p>
            </w:sdtContent>
          </w:sdt>
          <w:sdt>
            <w:sdtPr>
              <w:alias w:val="City, ST"/>
              <w:tag w:val="City, ST"/>
              <w:id w:val="279120342"/>
              <w:placeholder>
                <w:docPart w:val="13BB0DE52D3B48FFB139A65AB5AA9D11"/>
              </w:placeholder>
              <w:temporary/>
              <w:showingPlcHdr/>
            </w:sdtPr>
            <w:sdtEndPr/>
            <w:sdtContent>
              <w:p w:rsidR="00DE3343" w:rsidRDefault="00787853" w:rsidP="00787853">
                <w:pPr>
                  <w:pStyle w:val="Location"/>
                </w:pPr>
                <w:r>
                  <w:t>[City, ST]</w:t>
                </w:r>
              </w:p>
            </w:sdtContent>
          </w:sdt>
        </w:tc>
      </w:tr>
      <w:tr w:rsidR="00DE3343" w:rsidTr="00787853">
        <w:trPr>
          <w:cantSplit/>
        </w:trPr>
        <w:tc>
          <w:tcPr>
            <w:tcW w:w="4032" w:type="dxa"/>
          </w:tcPr>
          <w:p w:rsidR="00787853" w:rsidRPr="00431E64" w:rsidRDefault="00787853" w:rsidP="00787853">
            <w:pPr>
              <w:pStyle w:val="Sponsor"/>
            </w:pPr>
            <w:r w:rsidRPr="00431E64">
              <w:t>Sponsored by</w:t>
            </w:r>
          </w:p>
          <w:p w:rsidR="00DE3343" w:rsidRDefault="00787853" w:rsidP="00787853">
            <w:pPr>
              <w:pStyle w:val="Sponsor"/>
            </w:pPr>
            <w:r w:rsidRPr="00431E64">
              <w:t>Your Organization</w:t>
            </w:r>
          </w:p>
        </w:tc>
      </w:tr>
    </w:tbl>
    <w:p w:rsidR="00571CBD" w:rsidRPr="004B1667" w:rsidRDefault="00DE3343" w:rsidP="00787853">
      <w:pPr>
        <w:pStyle w:val="Sponsor"/>
      </w:pPr>
      <w:r>
        <w:rPr>
          <w:noProof/>
        </w:rPr>
        <w:drawing>
          <wp:anchor distT="0" distB="0" distL="114300" distR="114300" simplePos="0" relativeHeight="251660800" behindDoc="1" locked="0" layoutInCell="0" allowOverlap="1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664325" cy="9286875"/>
            <wp:effectExtent l="19050" t="0" r="3175" b="0"/>
            <wp:wrapNone/>
            <wp:docPr id="2" name="Picture 1" descr="Leaf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f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325" cy="928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71CBD" w:rsidRPr="004B1667" w:rsidSect="00571CBD">
      <w:pgSz w:w="12240" w:h="15840"/>
      <w:pgMar w:top="4680" w:right="2880" w:bottom="1440" w:left="55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A300CB"/>
    <w:rsid w:val="00036F96"/>
    <w:rsid w:val="00197626"/>
    <w:rsid w:val="00231BEC"/>
    <w:rsid w:val="00277393"/>
    <w:rsid w:val="00406CDF"/>
    <w:rsid w:val="00431E64"/>
    <w:rsid w:val="004B1667"/>
    <w:rsid w:val="00571CBD"/>
    <w:rsid w:val="005A68FC"/>
    <w:rsid w:val="00606319"/>
    <w:rsid w:val="006F2DFA"/>
    <w:rsid w:val="0075398B"/>
    <w:rsid w:val="00787853"/>
    <w:rsid w:val="0086624A"/>
    <w:rsid w:val="008A2C49"/>
    <w:rsid w:val="009E72DF"/>
    <w:rsid w:val="00A300CB"/>
    <w:rsid w:val="00A63F4D"/>
    <w:rsid w:val="00AB54E0"/>
    <w:rsid w:val="00AC4672"/>
    <w:rsid w:val="00AD3960"/>
    <w:rsid w:val="00B51EEA"/>
    <w:rsid w:val="00B96BBC"/>
    <w:rsid w:val="00D10C78"/>
    <w:rsid w:val="00DE3343"/>
    <w:rsid w:val="00DF64C1"/>
    <w:rsid w:val="00E36DA8"/>
    <w:rsid w:val="00E47756"/>
    <w:rsid w:val="00E93F54"/>
    <w:rsid w:val="00F44391"/>
    <w:rsid w:val="00F9291E"/>
    <w:rsid w:val="00FB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f5d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3343"/>
    <w:pPr>
      <w:spacing w:line="360" w:lineRule="auto"/>
    </w:pPr>
    <w:rPr>
      <w:rFonts w:asciiTheme="minorHAnsi" w:hAnsiTheme="minorHAnsi"/>
      <w:b/>
      <w:color w:val="945D4A" w:themeColor="accent5" w:themeShade="BF"/>
      <w:sz w:val="24"/>
      <w:szCs w:val="24"/>
    </w:rPr>
  </w:style>
  <w:style w:type="paragraph" w:styleId="Heading1">
    <w:name w:val="heading 1"/>
    <w:basedOn w:val="Normal"/>
    <w:next w:val="Normal"/>
    <w:qFormat/>
    <w:rsid w:val="00787853"/>
    <w:pPr>
      <w:spacing w:after="120" w:line="240" w:lineRule="auto"/>
      <w:ind w:left="-5040"/>
      <w:jc w:val="right"/>
      <w:outlineLvl w:val="0"/>
    </w:pPr>
    <w:rPr>
      <w:rFonts w:asciiTheme="majorHAnsi" w:hAnsiTheme="majorHAnsi"/>
      <w:b w:val="0"/>
      <w:spacing w:val="-60"/>
      <w:sz w:val="120"/>
      <w:szCs w:val="120"/>
    </w:rPr>
  </w:style>
  <w:style w:type="paragraph" w:styleId="Heading2">
    <w:name w:val="heading 2"/>
    <w:basedOn w:val="Normal"/>
    <w:next w:val="Normal"/>
    <w:semiHidden/>
    <w:unhideWhenUsed/>
    <w:qFormat/>
    <w:rsid w:val="00197626"/>
    <w:pPr>
      <w:outlineLvl w:val="1"/>
    </w:pPr>
    <w:rPr>
      <w:sz w:val="40"/>
      <w:szCs w:val="40"/>
    </w:rPr>
  </w:style>
  <w:style w:type="paragraph" w:styleId="Heading3">
    <w:name w:val="heading 3"/>
    <w:basedOn w:val="Normal"/>
    <w:next w:val="Normal"/>
    <w:semiHidden/>
    <w:unhideWhenUsed/>
    <w:qFormat/>
    <w:rsid w:val="00197626"/>
    <w:pPr>
      <w:outlineLvl w:val="2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D10C78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qFormat/>
    <w:rsid w:val="00787853"/>
    <w:pPr>
      <w:spacing w:after="360" w:line="240" w:lineRule="auto"/>
      <w:contextualSpacing/>
    </w:pPr>
    <w:rPr>
      <w:sz w:val="36"/>
    </w:rPr>
  </w:style>
  <w:style w:type="paragraph" w:customStyle="1" w:styleId="Sponsor">
    <w:name w:val="Sponsor"/>
    <w:basedOn w:val="Normal"/>
    <w:qFormat/>
    <w:rsid w:val="00787853"/>
    <w:pPr>
      <w:spacing w:line="240" w:lineRule="auto"/>
      <w:contextualSpacing/>
    </w:pPr>
  </w:style>
  <w:style w:type="character" w:customStyle="1" w:styleId="DateChar">
    <w:name w:val="Date Char"/>
    <w:basedOn w:val="DefaultParagraphFont"/>
    <w:link w:val="Date"/>
    <w:rsid w:val="00787853"/>
    <w:rPr>
      <w:rFonts w:asciiTheme="minorHAnsi" w:hAnsiTheme="minorHAnsi"/>
      <w:b/>
      <w:color w:val="945D4A" w:themeColor="accent5" w:themeShade="BF"/>
      <w:sz w:val="36"/>
      <w:szCs w:val="24"/>
    </w:rPr>
  </w:style>
  <w:style w:type="character" w:styleId="PlaceholderText">
    <w:name w:val="Placeholder Text"/>
    <w:basedOn w:val="DefaultParagraphFont"/>
    <w:uiPriority w:val="99"/>
    <w:semiHidden/>
    <w:rsid w:val="00DE3343"/>
    <w:rPr>
      <w:color w:val="808080"/>
    </w:rPr>
  </w:style>
  <w:style w:type="table" w:styleId="TableGrid">
    <w:name w:val="Table Grid"/>
    <w:basedOn w:val="TableNormal"/>
    <w:rsid w:val="00DE3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cation">
    <w:name w:val="Location"/>
    <w:basedOn w:val="Normal"/>
    <w:qFormat/>
    <w:rsid w:val="00787853"/>
    <w:pPr>
      <w:spacing w:line="240" w:lineRule="auto"/>
    </w:pPr>
    <w:rPr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398B"/>
    <w:rPr>
      <w:rFonts w:ascii="Trebuchet MS" w:hAnsi="Trebuchet MS"/>
      <w:color w:val="704300"/>
      <w:sz w:val="24"/>
      <w:szCs w:val="24"/>
    </w:rPr>
  </w:style>
  <w:style w:type="paragraph" w:styleId="Heading1">
    <w:name w:val="heading 1"/>
    <w:basedOn w:val="Normal"/>
    <w:next w:val="Normal"/>
    <w:qFormat/>
    <w:rsid w:val="00E36DA8"/>
    <w:pPr>
      <w:spacing w:before="240"/>
      <w:outlineLvl w:val="0"/>
    </w:pPr>
    <w:rPr>
      <w:b/>
      <w:spacing w:val="-60"/>
      <w:sz w:val="120"/>
      <w:szCs w:val="120"/>
    </w:rPr>
  </w:style>
  <w:style w:type="paragraph" w:styleId="Heading2">
    <w:name w:val="heading 2"/>
    <w:basedOn w:val="Normal"/>
    <w:next w:val="Normal"/>
    <w:qFormat/>
    <w:rsid w:val="00197626"/>
    <w:pPr>
      <w:outlineLvl w:val="1"/>
    </w:pPr>
    <w:rPr>
      <w:b/>
      <w:sz w:val="40"/>
      <w:szCs w:val="40"/>
    </w:rPr>
  </w:style>
  <w:style w:type="paragraph" w:styleId="Heading3">
    <w:name w:val="heading 3"/>
    <w:basedOn w:val="Normal"/>
    <w:next w:val="Normal"/>
    <w:qFormat/>
    <w:rsid w:val="00197626"/>
    <w:pPr>
      <w:outlineLvl w:val="2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10C78"/>
    <w:rPr>
      <w:rFonts w:ascii="Tahoma" w:hAnsi="Tahoma" w:cs="Tahoma"/>
      <w:sz w:val="16"/>
      <w:szCs w:val="16"/>
    </w:rPr>
  </w:style>
  <w:style w:type="paragraph" w:customStyle="1" w:styleId="Date">
    <w:name w:val="Body Text1"/>
    <w:basedOn w:val="Normal"/>
    <w:rsid w:val="00431E64"/>
    <w:pPr>
      <w:spacing w:line="360" w:lineRule="auto"/>
    </w:pPr>
    <w:rPr>
      <w:b/>
    </w:rPr>
  </w:style>
  <w:style w:type="paragraph" w:customStyle="1" w:styleId="Sponsor">
    <w:name w:val="sponsored by"/>
    <w:basedOn w:val="Date"/>
    <w:rsid w:val="00431E6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-14\AppData\Roaming\Microsoft\Templates\MS_FallFly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F3B88C7E2BE41188D321191AFE54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E60A1-DF94-4517-882D-B363A20547F6}"/>
      </w:docPartPr>
      <w:docPartBody>
        <w:p w:rsidR="00000000" w:rsidRDefault="00CC43BC">
          <w:pPr>
            <w:pStyle w:val="BF3B88C7E2BE41188D321191AFE54FAC"/>
          </w:pPr>
          <w:r>
            <w:t>[</w:t>
          </w:r>
          <w:r w:rsidRPr="004B1667">
            <w:t xml:space="preserve">Say </w:t>
          </w:r>
          <w:r w:rsidRPr="00DE3343">
            <w:t>more about</w:t>
          </w:r>
          <w:r w:rsidRPr="004B1667">
            <w:t xml:space="preserve"> your event here. You can s</w:t>
          </w:r>
          <w:r>
            <w:t>ay more</w:t>
          </w:r>
          <w:r w:rsidRPr="004B1667">
            <w:t xml:space="preserve"> about your organization, the plans you</w:t>
          </w:r>
          <w:r>
            <w:t>’</w:t>
          </w:r>
          <w:r w:rsidRPr="004B1667">
            <w:t xml:space="preserve">re making for the event, or items </w:t>
          </w:r>
          <w:r>
            <w:t xml:space="preserve">that </w:t>
          </w:r>
          <w:r w:rsidRPr="004B1667">
            <w:t>attendees should bring. If you don</w:t>
          </w:r>
          <w:r>
            <w:t>’</w:t>
          </w:r>
          <w:r w:rsidRPr="004B1667">
            <w:t xml:space="preserve">t need to provide more information about </w:t>
          </w:r>
          <w:r>
            <w:t>the</w:t>
          </w:r>
          <w:r w:rsidRPr="004B1667">
            <w:t xml:space="preserve"> event, delete this text.</w:t>
          </w:r>
          <w:r>
            <w:t>]</w:t>
          </w:r>
        </w:p>
      </w:docPartBody>
    </w:docPart>
    <w:docPart>
      <w:docPartPr>
        <w:name w:val="A2AD4C1C5AB846FEA21BCA78C25DE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9EB6B-7958-445D-8AE4-49B54AF052DF}"/>
      </w:docPartPr>
      <w:docPartBody>
        <w:p w:rsidR="00000000" w:rsidRDefault="00CC43BC">
          <w:pPr>
            <w:pStyle w:val="A2AD4C1C5AB846FEA21BCA78C25DE542"/>
          </w:pPr>
          <w:r>
            <w:t>[</w:t>
          </w:r>
          <w:r w:rsidRPr="00A230E0">
            <w:t>Your</w:t>
          </w:r>
          <w:r>
            <w:t xml:space="preserve"> Fall </w:t>
          </w:r>
          <w:r w:rsidRPr="00A230E0">
            <w:t>Event</w:t>
          </w:r>
          <w:r w:rsidRPr="00497319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A6DFFC81ED2D4A6E9A57ADCC0AB5C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0EA37-8C67-406C-AB70-0E866FBCB8BD}"/>
      </w:docPartPr>
      <w:docPartBody>
        <w:p w:rsidR="00000000" w:rsidRDefault="00CC43BC">
          <w:pPr>
            <w:pStyle w:val="A6DFFC81ED2D4A6E9A57ADCC0AB5C128"/>
          </w:pPr>
          <w:r>
            <w:t>[Click to select date]</w:t>
          </w:r>
        </w:p>
      </w:docPartBody>
    </w:docPart>
    <w:docPart>
      <w:docPartPr>
        <w:name w:val="61D157C76376461DB5C924A89E125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84100-0D41-46EE-9751-3115ADC675E4}"/>
      </w:docPartPr>
      <w:docPartBody>
        <w:p w:rsidR="00000000" w:rsidRDefault="00CC43BC">
          <w:pPr>
            <w:pStyle w:val="61D157C76376461DB5C924A89E125309"/>
          </w:pPr>
          <w:r>
            <w:t>[Time]</w:t>
          </w:r>
        </w:p>
      </w:docPartBody>
    </w:docPart>
    <w:docPart>
      <w:docPartPr>
        <w:name w:val="48911B5B53384C7F800F39EF31FDC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381BE-5974-482B-8125-A61BBDFA0E24}"/>
      </w:docPartPr>
      <w:docPartBody>
        <w:p w:rsidR="00000000" w:rsidRDefault="00CC43BC">
          <w:pPr>
            <w:pStyle w:val="48911B5B53384C7F800F39EF31FDCFDF"/>
          </w:pPr>
          <w:r>
            <w:t>[Street Address]</w:t>
          </w:r>
        </w:p>
      </w:docPartBody>
    </w:docPart>
    <w:docPart>
      <w:docPartPr>
        <w:name w:val="13BB0DE52D3B48FFB139A65AB5AA9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92D44-1BCC-4142-8A0A-B10600C2D013}"/>
      </w:docPartPr>
      <w:docPartBody>
        <w:p w:rsidR="00000000" w:rsidRDefault="00CC43BC">
          <w:pPr>
            <w:pStyle w:val="13BB0DE52D3B48FFB139A65AB5AA9D11"/>
          </w:pPr>
          <w:r>
            <w:t>[City, 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3BC"/>
    <w:rsid w:val="00CC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F3B88C7E2BE41188D321191AFE54FAC">
    <w:name w:val="BF3B88C7E2BE41188D321191AFE54FA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2AD4C1C5AB846FEA21BCA78C25DE542">
    <w:name w:val="A2AD4C1C5AB846FEA21BCA78C25DE542"/>
  </w:style>
  <w:style w:type="paragraph" w:customStyle="1" w:styleId="A6DFFC81ED2D4A6E9A57ADCC0AB5C128">
    <w:name w:val="A6DFFC81ED2D4A6E9A57ADCC0AB5C128"/>
  </w:style>
  <w:style w:type="paragraph" w:customStyle="1" w:styleId="61D157C76376461DB5C924A89E125309">
    <w:name w:val="61D157C76376461DB5C924A89E125309"/>
  </w:style>
  <w:style w:type="paragraph" w:customStyle="1" w:styleId="48911B5B53384C7F800F39EF31FDCFDF">
    <w:name w:val="48911B5B53384C7F800F39EF31FDCFDF"/>
  </w:style>
  <w:style w:type="paragraph" w:customStyle="1" w:styleId="13BB0DE52D3B48FFB139A65AB5AA9D11">
    <w:name w:val="13BB0DE52D3B48FFB139A65AB5AA9D1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F3B88C7E2BE41188D321191AFE54FAC">
    <w:name w:val="BF3B88C7E2BE41188D321191AFE54FA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2AD4C1C5AB846FEA21BCA78C25DE542">
    <w:name w:val="A2AD4C1C5AB846FEA21BCA78C25DE542"/>
  </w:style>
  <w:style w:type="paragraph" w:customStyle="1" w:styleId="A6DFFC81ED2D4A6E9A57ADCC0AB5C128">
    <w:name w:val="A6DFFC81ED2D4A6E9A57ADCC0AB5C128"/>
  </w:style>
  <w:style w:type="paragraph" w:customStyle="1" w:styleId="61D157C76376461DB5C924A89E125309">
    <w:name w:val="61D157C76376461DB5C924A89E125309"/>
  </w:style>
  <w:style w:type="paragraph" w:customStyle="1" w:styleId="48911B5B53384C7F800F39EF31FDCFDF">
    <w:name w:val="48911B5B53384C7F800F39EF31FDCFDF"/>
  </w:style>
  <w:style w:type="paragraph" w:customStyle="1" w:styleId="13BB0DE52D3B48FFB139A65AB5AA9D11">
    <w:name w:val="13BB0DE52D3B48FFB139A65AB5AA9D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24E1F97-30DE-4703-8D93-E0BC3B590E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MS_FallFlyr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Fall event flyer (with leaves)</vt:lpstr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event flyer (with leaves)</dc:title>
  <dc:creator>Owner-14</dc:creator>
  <cp:lastModifiedBy>Owner-14</cp:lastModifiedBy>
  <cp:revision>1</cp:revision>
  <cp:lastPrinted>2003-10-30T20:52:00Z</cp:lastPrinted>
  <dcterms:created xsi:type="dcterms:W3CDTF">2013-10-16T18:57:00Z</dcterms:created>
  <dcterms:modified xsi:type="dcterms:W3CDTF">2013-10-16T18:57:00Z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TC010219621033</vt:lpwstr>
  </property>
</Properties>
</file>