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/>
  <w:body>
    <w:p w:rsidR="00AC7BFD" w:rsidRDefault="003762C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17" type="#_x0000_t202" style="position:absolute;margin-left:276.75pt;margin-top:-25.5pt;width:187.5pt;height:233.25pt;z-index:19">
            <v:textbox>
              <w:txbxContent>
                <w:p w:rsidR="003762C4" w:rsidRDefault="003762C4">
                  <w:r>
                    <w:t>Where is your place located?</w:t>
                  </w:r>
                </w:p>
              </w:txbxContent>
            </v:textbox>
          </v:shape>
        </w:pict>
      </w:r>
      <w:r w:rsidR="005606C4">
        <w:rPr>
          <w:noProof/>
        </w:rPr>
        <w:pict>
          <v:shape id="_x0000_s1036" type="#_x0000_t202" style="position:absolute;margin-left:41.3pt;margin-top:41.2pt;width:195.05pt;height:27.6pt;z-index:1;mso-position-horizontal-relative:page;mso-position-vertical-relative:page" filled="f" stroked="f" strokeweight="0">
            <v:textbox style="mso-next-textbox:#_x0000_s1036;mso-rotate-with-shape:t;mso-fit-text-to-shape:t" inset="0,0,0,0">
              <w:txbxContent>
                <w:p w:rsidR="00AC7BFD" w:rsidRPr="00A2307F" w:rsidRDefault="003762C4">
                  <w:pPr>
                    <w:pStyle w:val="Heading2"/>
                    <w:rPr>
                      <w:b w:val="0"/>
                      <w:color w:val="003300"/>
                    </w:rPr>
                  </w:pPr>
                  <w:r>
                    <w:rPr>
                      <w:b w:val="0"/>
                      <w:color w:val="003300"/>
                    </w:rPr>
                    <w:t>Place</w:t>
                  </w:r>
                </w:p>
              </w:txbxContent>
            </v:textbox>
            <w10:wrap anchorx="page" anchory="page"/>
          </v:shape>
        </w:pict>
      </w:r>
      <w:r w:rsidR="00450013">
        <w:rPr>
          <w:noProof/>
        </w:rPr>
        <w:pict>
          <v:group id="_x0000_s1399" style="position:absolute;margin-left:576.7pt;margin-top:31pt;width:160.25pt;height:29pt;z-index:17;mso-position-horizontal-relative:page;mso-position-vertical-relative:page" coordorigin="10931,620" coordsize="3205,580">
            <v:roundrect id="_x0000_s1345" style="position:absolute;left:11115;top:620;width:620;height:580" arcsize="10923f" filled="f" strokecolor="#930"/>
            <v:roundrect id="_x0000_s1346" style="position:absolute;left:11525;top:740;width:395;height:375" arcsize="10923f" filled="f" fillcolor="#930" strokecolor="#930"/>
            <v:roundrect id="_x0000_s1347" style="position:absolute;left:10931;top:740;width:395;height:375" arcsize="10923f" filled="f" fillcolor="#930" strokecolor="#930"/>
            <v:roundrect id="_x0000_s1348" style="position:absolute;left:12221;top:620;width:620;height:580" arcsize="10923f" filled="f" strokecolor="#930"/>
            <v:roundrect id="_x0000_s1349" style="position:absolute;left:12631;top:740;width:395;height:375" arcsize="10923f" filled="f" fillcolor="#930" strokecolor="#930"/>
            <v:roundrect id="_x0000_s1350" style="position:absolute;left:12037;top:740;width:395;height:375" arcsize="10923f" filled="f" fillcolor="#930" strokecolor="#930"/>
            <v:roundrect id="_x0000_s1351" style="position:absolute;left:13331;top:620;width:620;height:580" arcsize="10923f" filled="f" strokecolor="#930"/>
            <v:roundrect id="_x0000_s1352" style="position:absolute;left:13741;top:740;width:395;height:375" arcsize="10923f" filled="f" fillcolor="#930" strokecolor="#930"/>
            <v:roundrect id="_x0000_s1353" style="position:absolute;left:13147;top:740;width:395;height:375" arcsize="10923f" filled="f" fillcolor="#930" strokecolor="#930"/>
            <w10:wrap anchorx="page" anchory="page"/>
          </v:group>
        </w:pict>
      </w:r>
      <w:r w:rsidR="007859C6">
        <w:rPr>
          <w:noProof/>
        </w:rPr>
        <w:pict>
          <v:roundrect id="_x0000_s1326" style="position:absolute;margin-left:33pt;margin-top:37pt;width:204pt;height:39pt;z-index:10;mso-position-horizontal-relative:page;mso-position-vertical-relative:page" arcsize="10923f" filled="f" strokecolor="#930" strokeweight=".5pt">
            <w10:wrap anchorx="page" anchory="page"/>
          </v:roundrect>
        </w:pict>
      </w:r>
      <w:r w:rsidR="007859C6">
        <w:rPr>
          <w:noProof/>
        </w:rPr>
        <w:pict>
          <v:roundrect id="_x0000_s1322" style="position:absolute;margin-left:30pt;margin-top:34pt;width:204pt;height:39pt;z-index:7;mso-position-horizontal-relative:page;mso-position-vertical-relative:page" arcsize="10923f" filled="f" strokecolor="#930" strokeweight=".5pt">
            <w10:wrap anchorx="page" anchory="page"/>
          </v:roundrect>
        </w:pict>
      </w:r>
      <w:r w:rsidR="004875DD">
        <w:rPr>
          <w:noProof/>
        </w:rPr>
        <w:pict>
          <v:shape id="_x0000_s1037" type="#_x0000_t202" style="position:absolute;margin-left:36.3pt;margin-top:92.55pt;width:205.75pt;height:234pt;z-index:2;mso-position-horizontal-relative:page;mso-position-vertical-relative:page" filled="f" stroked="f">
            <v:textbox style="mso-next-textbox:#_x0000_s1037;mso-fit-shape-to-text:t" inset="0,0,0,0">
              <w:txbxContent>
                <w:p w:rsidR="00AC7BFD" w:rsidRDefault="00CA68F1" w:rsidP="003762C4">
                  <w:pPr>
                    <w:pStyle w:val="BodyText"/>
                    <w:rPr>
                      <w:i/>
                    </w:rPr>
                  </w:pPr>
                  <w:r>
                    <w:rPr>
                      <w:i/>
                    </w:rPr>
                    <w:t>This is a good place to briefly</w:t>
                  </w:r>
                  <w:r w:rsidR="00AC7BFD">
                    <w:rPr>
                      <w:i/>
                    </w:rPr>
                    <w:t xml:space="preserve"> but effectively summarize your </w:t>
                  </w:r>
                  <w:r w:rsidR="003762C4">
                    <w:rPr>
                      <w:i/>
                    </w:rPr>
                    <w:t>place.</w:t>
                  </w:r>
                </w:p>
                <w:p w:rsidR="003762C4" w:rsidRDefault="003762C4" w:rsidP="003762C4">
                  <w:pPr>
                    <w:pStyle w:val="BodyText"/>
                    <w:rPr>
                      <w:i/>
                    </w:rPr>
                  </w:pPr>
                </w:p>
                <w:p w:rsidR="003762C4" w:rsidRDefault="003762C4" w:rsidP="003762C4">
                  <w:pPr>
                    <w:pStyle w:val="BodyText"/>
                    <w:rPr>
                      <w:i/>
                    </w:rPr>
                  </w:pPr>
                </w:p>
                <w:p w:rsidR="003762C4" w:rsidRDefault="003762C4" w:rsidP="003762C4">
                  <w:pPr>
                    <w:pStyle w:val="BodyText"/>
                    <w:rPr>
                      <w:i/>
                    </w:rPr>
                  </w:pPr>
                </w:p>
                <w:p w:rsidR="003762C4" w:rsidRDefault="003762C4" w:rsidP="003762C4">
                  <w:pPr>
                    <w:pStyle w:val="BodyText"/>
                    <w:rPr>
                      <w:i/>
                    </w:rPr>
                  </w:pPr>
                </w:p>
                <w:p w:rsidR="003762C4" w:rsidRDefault="003762C4" w:rsidP="003762C4">
                  <w:pPr>
                    <w:pStyle w:val="BodyText"/>
                    <w:rPr>
                      <w:i/>
                    </w:rPr>
                  </w:pPr>
                </w:p>
                <w:p w:rsidR="003762C4" w:rsidRDefault="003762C4" w:rsidP="003762C4">
                  <w:pPr>
                    <w:pStyle w:val="BodyText"/>
                    <w:rPr>
                      <w:i/>
                    </w:rPr>
                  </w:pPr>
                </w:p>
                <w:p w:rsidR="003762C4" w:rsidRDefault="003762C4" w:rsidP="003762C4">
                  <w:pPr>
                    <w:pStyle w:val="BodyText"/>
                    <w:rPr>
                      <w:i/>
                    </w:rPr>
                  </w:pPr>
                </w:p>
                <w:p w:rsidR="003762C4" w:rsidRDefault="003762C4" w:rsidP="003762C4">
                  <w:pPr>
                    <w:pStyle w:val="BodyText"/>
                    <w:rPr>
                      <w:i/>
                    </w:rPr>
                  </w:pPr>
                </w:p>
                <w:p w:rsidR="003762C4" w:rsidRDefault="003762C4" w:rsidP="003762C4">
                  <w:pPr>
                    <w:pStyle w:val="BodyText"/>
                    <w:rPr>
                      <w:i/>
                    </w:rPr>
                  </w:pPr>
                </w:p>
                <w:p w:rsidR="003762C4" w:rsidRDefault="003762C4" w:rsidP="003762C4">
                  <w:pPr>
                    <w:pStyle w:val="BodyText"/>
                    <w:rPr>
                      <w:noProof/>
                    </w:rPr>
                  </w:pPr>
                </w:p>
              </w:txbxContent>
            </v:textbox>
            <w10:wrap anchorx="page" anchory="page"/>
          </v:shape>
        </w:pict>
      </w:r>
    </w:p>
    <w:p w:rsidR="00AC7BFD" w:rsidRDefault="00AC7BFD"/>
    <w:p w:rsidR="00AC7BFD" w:rsidRDefault="00AC7BFD"/>
    <w:p w:rsidR="00AC7BFD" w:rsidRDefault="00AC7BFD"/>
    <w:p w:rsidR="00AC7BFD" w:rsidRDefault="00AC7BFD"/>
    <w:p w:rsidR="00AC7BFD" w:rsidRDefault="00AC7BFD">
      <w:r>
        <w:rPr>
          <w:noProof/>
        </w:rPr>
        <w:pict>
          <v:shape id="_x0000_s1065" type="#_x0000_t202" style="position:absolute;margin-left:604.35pt;margin-top:170.2pt;width:104.95pt;height:17.95pt;z-index:4;mso-position-horizontal-relative:page;mso-position-vertical-relative:page" filled="f" stroked="f" strokeweight="0">
            <v:textbox style="mso-next-textbox:#_x0000_s1065;mso-rotate-with-shape:t;mso-fit-text-to-shape:t" inset="0,0,0,0">
              <w:txbxContent>
                <w:p w:rsidR="00AC7BFD" w:rsidRDefault="003762C4" w:rsidP="003762C4">
                  <w:pPr>
                    <w:pStyle w:val="OrgName1"/>
                    <w:jc w:val="center"/>
                  </w:pPr>
                  <w:proofErr w:type="gramStart"/>
                  <w:r>
                    <w:t>Your</w:t>
                  </w:r>
                  <w:proofErr w:type="gramEnd"/>
                  <w:r>
                    <w:t xml:space="preserve"> Name</w:t>
                  </w:r>
                </w:p>
              </w:txbxContent>
            </v:textbox>
            <w10:wrap anchorx="page" anchory="page"/>
          </v:shape>
        </w:pict>
      </w:r>
    </w:p>
    <w:p w:rsidR="00AC7BFD" w:rsidRDefault="003762C4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418" type="#_x0000_t75" alt="" style="position:absolute;margin-left:253.5pt;margin-top:190.25pt;width:234.75pt;height:146.7pt;z-index:20;mso-position-horizontal-relative:text;mso-position-vertical-relative:text">
            <v:imagedata r:id="rId6" r:href="rId7"/>
          </v:shape>
        </w:pict>
      </w:r>
      <w:r w:rsidR="007D3609">
        <w:rPr>
          <w:noProof/>
        </w:rPr>
        <w:pict>
          <v:roundrect id="_x0000_s1334" style="position:absolute;margin-left:554.5pt;margin-top:256pt;width:199pt;height:188pt;z-index:15;mso-position-horizontal-relative:page;mso-position-vertical-relative:page" arcsize="10923f" filled="f" strokecolor="#930">
            <w10:wrap anchorx="page" anchory="page"/>
          </v:roundrect>
        </w:pict>
      </w:r>
      <w:r w:rsidR="007D3609">
        <w:rPr>
          <w:noProof/>
        </w:rPr>
        <w:pict>
          <v:shape id="_x0000_s1315" type="#_x0000_t202" style="position:absolute;margin-left:561.75pt;margin-top:292.2pt;width:188.15pt;height:120.7pt;z-index:6;mso-wrap-style:none;mso-position-horizontal-relative:page;mso-position-vertical-relative:page" stroked="f">
            <v:textbox style="mso-next-textbox:#_x0000_s1315;mso-fit-shape-to-text:t">
              <w:txbxContent>
                <w:p w:rsidR="00EC5293" w:rsidRPr="00EC5293" w:rsidRDefault="00EC5293">
                  <w:r w:rsidRPr="00EC5293">
                    <w:pict>
                      <v:shape id="_x0000_i1025" type="#_x0000_t75" alt="Airport" style="width:174pt;height:113.25pt">
                        <v:imagedata r:id="rId8" o:title="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 w:rsidR="007D3609">
        <w:rPr>
          <w:noProof/>
        </w:rPr>
        <w:pict>
          <v:roundrect id="_x0000_s1335" style="position:absolute;margin-left:558.5pt;margin-top:259pt;width:199pt;height:188pt;z-index:16;mso-position-horizontal-relative:page;mso-position-vertical-relative:page" arcsize="10923f" filled="f" strokecolor="#930">
            <w10:wrap anchorx="page" anchory="page"/>
          </v:roundrect>
        </w:pict>
      </w:r>
      <w:r w:rsidR="007D3609">
        <w:rPr>
          <w:noProof/>
        </w:rPr>
        <w:pict>
          <v:shape id="_x0000_s1064" type="#_x0000_t202" style="position:absolute;margin-left:554.25pt;margin-top:86.75pt;width:205.2pt;height:51.1pt;z-index:3;mso-position-horizontal-relative:page;mso-position-vertical-relative:page" filled="f" stroked="f" strokeweight="0">
            <v:textbox style="mso-next-textbox:#_x0000_s1064;mso-rotate-with-shape:t;mso-fit-shape-to-text:t;mso-fit-text-to-shape:t" inset="0,0,0,0">
              <w:txbxContent>
                <w:p w:rsidR="00AC7BFD" w:rsidRPr="00EE28B3" w:rsidRDefault="00EC5293" w:rsidP="00EE28B3">
                  <w:pPr>
                    <w:pStyle w:val="Masthead"/>
                  </w:pPr>
                  <w:r w:rsidRPr="00EE28B3">
                    <w:t xml:space="preserve">Type </w:t>
                  </w:r>
                  <w:r w:rsidR="00963B26">
                    <w:t>Y</w:t>
                  </w:r>
                  <w:r w:rsidRPr="00EE28B3">
                    <w:t>our</w:t>
                  </w:r>
                  <w:r w:rsidR="00EE28B3" w:rsidRPr="00EE28B3">
                    <w:t xml:space="preserve"> Title </w:t>
                  </w:r>
                  <w:r w:rsidRPr="00EE28B3">
                    <w:t>H</w:t>
                  </w:r>
                  <w:r w:rsidR="00AC7BFD" w:rsidRPr="00EE28B3">
                    <w:t>ere</w:t>
                  </w:r>
                </w:p>
              </w:txbxContent>
            </v:textbox>
            <w10:wrap anchorx="page" anchory="page"/>
          </v:shape>
        </w:pict>
      </w:r>
      <w:r w:rsidR="006245B1">
        <w:rPr>
          <w:noProof/>
        </w:rPr>
        <w:pict>
          <v:roundrect id="_x0000_s1325" style="position:absolute;margin-left:33.5pt;margin-top:344pt;width:201pt;height:229pt;z-index:9;mso-position-horizontal-relative:page;mso-position-vertical-relative:page" arcsize="10923f" filled="f" strokecolor="#930">
            <w10:wrap anchorx="page" anchory="page"/>
          </v:roundrect>
        </w:pict>
      </w:r>
      <w:r w:rsidR="006245B1">
        <w:rPr>
          <w:noProof/>
        </w:rPr>
        <w:pict>
          <v:roundrect id="_x0000_s1323" style="position:absolute;margin-left:30pt;margin-top:341pt;width:201pt;height:229pt;z-index:8;mso-position-horizontal-relative:page;mso-position-vertical-relative:page" arcsize="10923f" filled="f" strokecolor="#930">
            <w10:wrap anchorx="page" anchory="page"/>
          </v:roundrect>
        </w:pict>
      </w:r>
      <w:r w:rsidR="007859C6">
        <w:rPr>
          <w:noProof/>
        </w:rPr>
        <w:pict>
          <v:shape id="_x0000_s1314" type="#_x0000_t202" style="position:absolute;margin-left:41.1pt;margin-top:374.2pt;width:178.8pt;height:124.95pt;z-index:5;mso-wrap-style:none;mso-position-horizontal-relative:page;mso-position-vertical-relative:page" stroked="f">
            <v:textbox style="mso-next-textbox:#_x0000_s1314;mso-fit-shape-to-text:t">
              <w:txbxContent>
                <w:p w:rsidR="00EC5293" w:rsidRPr="00EC5293" w:rsidRDefault="00EC5293">
                  <w:r w:rsidRPr="00EC5293">
                    <w:pict>
                      <v:shape id="_x0000_i1026" type="#_x0000_t75" alt="Beach scene" style="width:164.25pt;height:117.75pt">
                        <v:imagedata r:id="rId9" o:title="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 w:rsidR="00AC7BFD">
        <w:br w:type="page"/>
      </w:r>
    </w:p>
    <w:p w:rsidR="00AC7BFD" w:rsidRDefault="00194686">
      <w:r>
        <w:rPr>
          <w:noProof/>
        </w:rPr>
        <w:pict>
          <v:roundrect id="_x0000_s1427" style="position:absolute;margin-left:334.75pt;margin-top:63.6pt;width:143.85pt;height:210.2pt;rotation:90;z-index:27;mso-position-horizontal-relative:page;mso-position-vertical-relative:page" arcsize="10923f" filled="f" strokecolor="#930">
            <w10:wrap anchorx="page" anchory="page"/>
          </v:roundrect>
        </w:pict>
      </w:r>
      <w:r>
        <w:rPr>
          <w:noProof/>
        </w:rPr>
        <w:pict>
          <v:shape id="_x0000_s1419" type="#_x0000_t202" style="position:absolute;margin-left:7.5pt;margin-top:4.8pt;width:217.9pt;height:291.75pt;z-index:21">
            <v:textbox>
              <w:txbxContent>
                <w:p w:rsidR="003762C4" w:rsidRPr="00194686" w:rsidRDefault="003762C4" w:rsidP="003762C4">
                  <w:pPr>
                    <w:pStyle w:val="BodyText"/>
                    <w:rPr>
                      <w:sz w:val="20"/>
                      <w:szCs w:val="20"/>
                    </w:rPr>
                  </w:pPr>
                  <w:proofErr w:type="gramStart"/>
                  <w:r w:rsidRPr="00194686">
                    <w:rPr>
                      <w:sz w:val="20"/>
                      <w:szCs w:val="20"/>
                    </w:rPr>
                    <w:t>Type text here.</w:t>
                  </w:r>
                  <w:proofErr w:type="gramEnd"/>
                </w:p>
                <w:p w:rsidR="003762C4" w:rsidRDefault="003762C4"/>
              </w:txbxContent>
            </v:textbox>
          </v:shape>
        </w:pict>
      </w:r>
      <w:r>
        <w:rPr>
          <w:noProof/>
        </w:rPr>
        <w:pict>
          <v:shape id="_x0000_s1423" type="#_x0000_t202" style="position:absolute;margin-left:290.1pt;margin-top:-35.7pt;width:185.7pt;height:36pt;z-index:23" stroked="f">
            <v:textbox>
              <w:txbxContent>
                <w:p w:rsidR="00194686" w:rsidRDefault="00194686" w:rsidP="00194686">
                  <w:pPr>
                    <w:pStyle w:val="Heading1"/>
                    <w:jc w:val="center"/>
                    <w:rPr>
                      <w:color w:val="003300"/>
                    </w:rPr>
                  </w:pPr>
                  <w:r>
                    <w:rPr>
                      <w:color w:val="003300"/>
                    </w:rPr>
                    <w:t>Culture</w:t>
                  </w:r>
                </w:p>
                <w:p w:rsidR="00194686" w:rsidRDefault="00194686" w:rsidP="00194686"/>
              </w:txbxContent>
            </v:textbox>
          </v:shape>
        </w:pict>
      </w:r>
      <w:r>
        <w:rPr>
          <w:noProof/>
        </w:rPr>
        <w:pict>
          <v:shape id="_x0000_s1425" type="#_x0000_t202" style="position:absolute;margin-left:521.3pt;margin-top:-31.2pt;width:180.2pt;height:40.5pt;z-index:25" stroked="f">
            <v:textbox>
              <w:txbxContent>
                <w:p w:rsidR="00194686" w:rsidRDefault="00194686" w:rsidP="00194686">
                  <w:pPr>
                    <w:pStyle w:val="Heading1"/>
                    <w:jc w:val="right"/>
                    <w:rPr>
                      <w:color w:val="003300"/>
                    </w:rPr>
                  </w:pPr>
                  <w:r>
                    <w:rPr>
                      <w:color w:val="003300"/>
                    </w:rPr>
                    <w:t>Cuisine</w:t>
                  </w:r>
                </w:p>
                <w:p w:rsidR="00194686" w:rsidRDefault="00194686"/>
              </w:txbxContent>
            </v:textbox>
          </v:shape>
        </w:pict>
      </w:r>
      <w:r w:rsidR="003762C4">
        <w:rPr>
          <w:noProof/>
        </w:rPr>
        <w:pict>
          <v:shape id="_x0000_s1420" type="#_x0000_t202" style="position:absolute;margin-left:7.5pt;margin-top:-35.7pt;width:172.35pt;height:39.75pt;z-index:22" stroked="f">
            <v:textbox style="mso-next-textbox:#_x0000_s1420">
              <w:txbxContent>
                <w:p w:rsidR="003762C4" w:rsidRDefault="003762C4" w:rsidP="003762C4">
                  <w:pPr>
                    <w:pStyle w:val="Heading1"/>
                    <w:rPr>
                      <w:color w:val="003300"/>
                    </w:rPr>
                  </w:pPr>
                  <w:r>
                    <w:rPr>
                      <w:color w:val="003300"/>
                    </w:rPr>
                    <w:t>History</w:t>
                  </w:r>
                </w:p>
                <w:p w:rsidR="003762C4" w:rsidRDefault="003762C4"/>
              </w:txbxContent>
            </v:textbox>
          </v:shape>
        </w:pict>
      </w:r>
      <w:r w:rsidR="00B10E3E">
        <w:rPr>
          <w:noProof/>
        </w:rPr>
        <w:pict>
          <v:group id="_x0000_s1416" style="position:absolute;margin-left:35.65pt;margin-top:25.95pt;width:717.95pt;height:31.95pt;z-index:18;mso-position-horizontal-relative:page;mso-position-vertical-relative:page" coordorigin="713,520" coordsize="14359,639">
            <v:rect id="_x0000_s1212" style="position:absolute;left:713;top:727;width:14359;height:432;mso-position-horizontal-relative:page;mso-position-vertical-relative:page" filled="f" fillcolor="black" stroked="f" strokeweight="0"/>
            <v:roundrect id="_x0000_s1357" style="position:absolute;left:10935;top:520;width:620;height:580" arcsize="10923f" filled="f" strokecolor="#930"/>
            <v:roundrect id="_x0000_s1358" style="position:absolute;left:11345;top:640;width:395;height:375" arcsize="10923f" filled="f" fillcolor="#930" strokecolor="#930"/>
            <v:roundrect id="_x0000_s1359" style="position:absolute;left:10751;top:640;width:395;height:375" arcsize="10923f" filled="f" fillcolor="#930" strokecolor="#930"/>
            <v:roundrect id="_x0000_s1360" style="position:absolute;left:12041;top:520;width:620;height:580" arcsize="10923f" filled="f" strokecolor="#930"/>
            <v:roundrect id="_x0000_s1361" style="position:absolute;left:12451;top:640;width:395;height:375" arcsize="10923f" filled="f" fillcolor="#930" strokecolor="#930"/>
            <v:roundrect id="_x0000_s1362" style="position:absolute;left:11857;top:640;width:395;height:375" arcsize="10923f" filled="f" fillcolor="#930" strokecolor="#930"/>
            <v:roundrect id="_x0000_s1363" style="position:absolute;left:13151;top:520;width:620;height:580" arcsize="10923f" filled="f" strokecolor="#930"/>
            <v:roundrect id="_x0000_s1364" style="position:absolute;left:13561;top:640;width:395;height:375" arcsize="10923f" filled="f" fillcolor="#930" strokecolor="#930"/>
            <v:roundrect id="_x0000_s1365" style="position:absolute;left:12967;top:640;width:395;height:375" arcsize="10923f" filled="f" fillcolor="#930" strokecolor="#930"/>
            <v:roundrect id="_x0000_s1366" style="position:absolute;left:14246;top:520;width:620;height:580" arcsize="10923f" filled="f" strokecolor="#930"/>
            <v:roundrect id="_x0000_s1367" style="position:absolute;left:14656;top:640;width:395;height:375" arcsize="10923f" filled="f" fillcolor="#930" strokecolor="#930"/>
            <v:roundrect id="_x0000_s1368" style="position:absolute;left:14062;top:640;width:395;height:375" arcsize="10923f" filled="f" fillcolor="#930" strokecolor="#930"/>
            <v:roundrect id="_x0000_s1369" style="position:absolute;left:6515;top:520;width:620;height:580" arcsize="10923f" filled="f" strokecolor="#930"/>
            <v:roundrect id="_x0000_s1370" style="position:absolute;left:6925;top:640;width:395;height:375" arcsize="10923f" filled="f" fillcolor="#930" strokecolor="#930"/>
            <v:roundrect id="_x0000_s1371" style="position:absolute;left:6331;top:640;width:395;height:375" arcsize="10923f" filled="f" fillcolor="#930" strokecolor="#930"/>
            <v:roundrect id="_x0000_s1372" style="position:absolute;left:7621;top:520;width:620;height:580" arcsize="10923f" filled="f" strokecolor="#930"/>
            <v:roundrect id="_x0000_s1373" style="position:absolute;left:8031;top:640;width:395;height:375" arcsize="10923f" filled="f" fillcolor="#930" strokecolor="#930"/>
            <v:roundrect id="_x0000_s1374" style="position:absolute;left:7437;top:640;width:395;height:375" arcsize="10923f" filled="f" fillcolor="#930" strokecolor="#930"/>
            <v:roundrect id="_x0000_s1375" style="position:absolute;left:8731;top:520;width:620;height:580" arcsize="10923f" filled="f" strokecolor="#930"/>
            <v:roundrect id="_x0000_s1376" style="position:absolute;left:9141;top:640;width:395;height:375" arcsize="10923f" filled="f" fillcolor="#930" strokecolor="#930"/>
            <v:roundrect id="_x0000_s1377" style="position:absolute;left:8547;top:640;width:395;height:375" arcsize="10923f" filled="f" fillcolor="#930" strokecolor="#930"/>
            <v:roundrect id="_x0000_s1378" style="position:absolute;left:9826;top:520;width:620;height:580" arcsize="10923f" filled="f" strokecolor="#930"/>
            <v:roundrect id="_x0000_s1379" style="position:absolute;left:10236;top:640;width:395;height:375" arcsize="10923f" filled="f" fillcolor="#930" strokecolor="#930"/>
            <v:roundrect id="_x0000_s1380" style="position:absolute;left:9642;top:640;width:395;height:375" arcsize="10923f" filled="f" fillcolor="#930" strokecolor="#930"/>
            <v:roundrect id="_x0000_s1381" style="position:absolute;left:2101;top:520;width:620;height:580" arcsize="10923f" filled="f" strokecolor="#930"/>
            <v:roundrect id="_x0000_s1382" style="position:absolute;left:2511;top:640;width:395;height:375" arcsize="10923f" filled="f" fillcolor="#930" strokecolor="#930"/>
            <v:roundrect id="_x0000_s1383" style="position:absolute;left:1917;top:640;width:395;height:375" arcsize="10923f" filled="f" fillcolor="#930" strokecolor="#930"/>
            <v:roundrect id="_x0000_s1384" style="position:absolute;left:3207;top:520;width:620;height:580" arcsize="10923f" filled="f" strokecolor="#930"/>
            <v:roundrect id="_x0000_s1385" style="position:absolute;left:3617;top:640;width:395;height:375" arcsize="10923f" filled="f" fillcolor="#930" strokecolor="#930"/>
            <v:roundrect id="_x0000_s1386" style="position:absolute;left:3023;top:640;width:395;height:375" arcsize="10923f" filled="f" fillcolor="#930" strokecolor="#930"/>
            <v:roundrect id="_x0000_s1387" style="position:absolute;left:4317;top:520;width:620;height:580" arcsize="10923f" filled="f" strokecolor="#930"/>
            <v:roundrect id="_x0000_s1388" style="position:absolute;left:4727;top:640;width:395;height:375" arcsize="10923f" filled="f" fillcolor="#930" strokecolor="#930"/>
            <v:roundrect id="_x0000_s1389" style="position:absolute;left:4133;top:640;width:395;height:375" arcsize="10923f" filled="f" fillcolor="#930" strokecolor="#930"/>
            <v:roundrect id="_x0000_s1390" style="position:absolute;left:5412;top:520;width:620;height:580" arcsize="10923f" filled="f" strokecolor="#930"/>
            <v:roundrect id="_x0000_s1391" style="position:absolute;left:5822;top:640;width:395;height:375" arcsize="10923f" filled="f" fillcolor="#930" strokecolor="#930"/>
            <v:roundrect id="_x0000_s1392" style="position:absolute;left:5228;top:640;width:395;height:375" arcsize="10923f" filled="f" fillcolor="#930" strokecolor="#930"/>
            <v:roundrect id="_x0000_s1396" style="position:absolute;left:987;top:520;width:620;height:580" arcsize="10923f" filled="f" strokecolor="#930"/>
            <v:roundrect id="_x0000_s1397" style="position:absolute;left:1397;top:640;width:395;height:375" arcsize="10923f" filled="f" fillcolor="#930" strokecolor="#930"/>
            <v:roundrect id="_x0000_s1398" style="position:absolute;left:803;top:640;width:395;height:375" arcsize="10923f" filled="f" fillcolor="#930" strokecolor="#930"/>
            <w10:wrap anchorx="page" anchory="page"/>
          </v:group>
        </w:pict>
      </w:r>
    </w:p>
    <w:p w:rsidR="00AC7BFD" w:rsidRDefault="00194686">
      <w:r>
        <w:rPr>
          <w:noProof/>
        </w:rPr>
        <w:pict>
          <v:shape id="_x0000_s1426" type="#_x0000_t202" style="position:absolute;margin-left:525.75pt;margin-top:.65pt;width:203.25pt;height:312pt;z-index:26">
            <v:textbox>
              <w:txbxContent>
                <w:p w:rsidR="00194686" w:rsidRDefault="00194686">
                  <w:proofErr w:type="gramStart"/>
                  <w:r w:rsidRPr="00194686">
                    <w:t>Type text here.</w:t>
                  </w:r>
                  <w:proofErr w:type="gramEnd"/>
                </w:p>
              </w:txbxContent>
            </v:textbox>
          </v:shape>
        </w:pict>
      </w:r>
    </w:p>
    <w:p w:rsidR="00AC7BFD" w:rsidRDefault="00AC7BFD"/>
    <w:p w:rsidR="00AC7BFD" w:rsidRDefault="00AC7BFD"/>
    <w:p w:rsidR="00AC7BFD" w:rsidRDefault="00AC7BFD"/>
    <w:p w:rsidR="00AC7BFD" w:rsidRDefault="00AC7BFD"/>
    <w:p w:rsidR="00AC7BFD" w:rsidRDefault="00AC7BFD"/>
    <w:p w:rsidR="00AC7BFD" w:rsidRDefault="00AC7BFD"/>
    <w:p w:rsidR="00AC7BFD" w:rsidRDefault="00AC7BFD"/>
    <w:p w:rsidR="00AC7BFD" w:rsidRDefault="00AC7BFD"/>
    <w:p w:rsidR="00AC7BFD" w:rsidRDefault="00194686">
      <w:r>
        <w:rPr>
          <w:noProof/>
        </w:rPr>
        <w:pict>
          <v:shape id="_x0000_s1424" type="#_x0000_t202" style="position:absolute;margin-left:265.6pt;margin-top:2pt;width:220.7pt;height:324.75pt;z-index:24">
            <v:textbox>
              <w:txbxContent>
                <w:p w:rsidR="00194686" w:rsidRPr="00194686" w:rsidRDefault="00194686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194686">
                    <w:rPr>
                      <w:sz w:val="20"/>
                      <w:szCs w:val="20"/>
                    </w:rPr>
                    <w:t>Type text here</w:t>
                  </w:r>
                  <w:r w:rsidRPr="00194686">
                    <w:rPr>
                      <w:sz w:val="20"/>
                      <w:szCs w:val="20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:rsidR="00AC7BFD" w:rsidRDefault="00AC7BFD"/>
    <w:p w:rsidR="00AC7BFD" w:rsidRDefault="00AC7BFD"/>
    <w:p w:rsidR="00AC7BFD" w:rsidRDefault="00AC7BFD"/>
    <w:p w:rsidR="00AC7BFD" w:rsidRDefault="00AC7BFD"/>
    <w:p w:rsidR="00AC7BFD" w:rsidRDefault="00AC7BFD"/>
    <w:p w:rsidR="00AC7BFD" w:rsidRDefault="00AC7BFD"/>
    <w:p w:rsidR="00AC7BFD" w:rsidRDefault="00AC7BFD"/>
    <w:p w:rsidR="00AC7BFD" w:rsidRDefault="00AC7BFD"/>
    <w:p w:rsidR="00AC7BFD" w:rsidRDefault="00AC7BFD"/>
    <w:p w:rsidR="00AC7BFD" w:rsidRDefault="00AC7BFD">
      <w:pPr>
        <w:rPr>
          <w:noProof/>
        </w:rPr>
      </w:pPr>
    </w:p>
    <w:p w:rsidR="00AC7BFD" w:rsidRDefault="00194686">
      <w:bookmarkStart w:id="0" w:name="_GoBack"/>
      <w:bookmarkEnd w:id="0"/>
      <w:r>
        <w:rPr>
          <w:noProof/>
        </w:rPr>
        <w:pict>
          <v:roundrect id="_x0000_s1333" style="position:absolute;margin-left:554.4pt;margin-top:447pt;width:216.6pt;height:139.8pt;z-index:14;mso-position-horizontal-relative:page;mso-position-vertical-relative:page" arcsize="10923f" filled="f" strokecolor="#930">
            <w10:wrap anchorx="page" anchory="page"/>
          </v:roundrect>
        </w:pict>
      </w:r>
      <w:r>
        <w:rPr>
          <w:noProof/>
        </w:rPr>
        <w:pict>
          <v:roundrect id="_x0000_s1332" style="position:absolute;margin-left:546.75pt;margin-top:439.5pt;width:228.75pt;height:137.45pt;z-index:13;mso-position-horizontal-relative:page;mso-position-vertical-relative:page" arcsize="10923f" filled="f" strokecolor="#930">
            <w10:wrap anchorx="page" anchory="page"/>
          </v:roundrect>
        </w:pict>
      </w:r>
      <w:r>
        <w:rPr>
          <w:noProof/>
        </w:rPr>
        <w:pict>
          <v:roundrect id="_x0000_s1327" style="position:absolute;margin-left:43.5pt;margin-top:406.5pt;width:152.25pt;height:171.45pt;z-index:11;mso-position-horizontal-relative:page;mso-position-vertical-relative:page" arcsize="10923f" filled="f" strokecolor="#930">
            <w10:wrap anchorx="page" anchory="page"/>
          </v:roundrect>
        </w:pict>
      </w:r>
      <w:r w:rsidR="003762C4">
        <w:rPr>
          <w:noProof/>
        </w:rPr>
        <w:pict>
          <v:roundrect id="_x0000_s1328" style="position:absolute;margin-left:47.5pt;margin-top:415.5pt;width:143.85pt;height:165.5pt;z-index:12;mso-position-horizontal-relative:page;mso-position-vertical-relative:page" arcsize="10923f" filled="f" strokecolor="#930">
            <w10:wrap anchorx="page" anchory="page"/>
          </v:roundrect>
        </w:pict>
      </w:r>
    </w:p>
    <w:sectPr w:rsidR="00AC7BFD" w:rsidSect="00BD6ECC">
      <w:pgSz w:w="15840" w:h="12240" w:orient="landscape"/>
      <w:pgMar w:top="1800" w:right="720" w:bottom="180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7E4" w:rsidRDefault="005757E4">
      <w:r>
        <w:separator/>
      </w:r>
    </w:p>
  </w:endnote>
  <w:endnote w:type="continuationSeparator" w:id="0">
    <w:p w:rsidR="005757E4" w:rsidRDefault="00575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7E4" w:rsidRDefault="005757E4">
      <w:r>
        <w:separator/>
      </w:r>
    </w:p>
  </w:footnote>
  <w:footnote w:type="continuationSeparator" w:id="0">
    <w:p w:rsidR="005757E4" w:rsidRDefault="00575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62C4"/>
    <w:rsid w:val="000C2D9A"/>
    <w:rsid w:val="000D317D"/>
    <w:rsid w:val="00105928"/>
    <w:rsid w:val="00113AAB"/>
    <w:rsid w:val="00184FEE"/>
    <w:rsid w:val="00194686"/>
    <w:rsid w:val="001B7F40"/>
    <w:rsid w:val="002B474B"/>
    <w:rsid w:val="00316978"/>
    <w:rsid w:val="00351B8F"/>
    <w:rsid w:val="00363247"/>
    <w:rsid w:val="003762C4"/>
    <w:rsid w:val="003869C2"/>
    <w:rsid w:val="00450013"/>
    <w:rsid w:val="00472D2B"/>
    <w:rsid w:val="004875DD"/>
    <w:rsid w:val="00492534"/>
    <w:rsid w:val="00547C02"/>
    <w:rsid w:val="0055570A"/>
    <w:rsid w:val="005606C4"/>
    <w:rsid w:val="005757E4"/>
    <w:rsid w:val="005B056B"/>
    <w:rsid w:val="005C560C"/>
    <w:rsid w:val="005F269A"/>
    <w:rsid w:val="00621258"/>
    <w:rsid w:val="006245B1"/>
    <w:rsid w:val="006B3462"/>
    <w:rsid w:val="006B7CAB"/>
    <w:rsid w:val="007859C6"/>
    <w:rsid w:val="007D3609"/>
    <w:rsid w:val="00956369"/>
    <w:rsid w:val="00963B26"/>
    <w:rsid w:val="009A4458"/>
    <w:rsid w:val="009E2D16"/>
    <w:rsid w:val="00A2307F"/>
    <w:rsid w:val="00A46A65"/>
    <w:rsid w:val="00AC7BFD"/>
    <w:rsid w:val="00B02BFA"/>
    <w:rsid w:val="00B10E3E"/>
    <w:rsid w:val="00B1628C"/>
    <w:rsid w:val="00BA3AFE"/>
    <w:rsid w:val="00BD6ECC"/>
    <w:rsid w:val="00C0295B"/>
    <w:rsid w:val="00CA68F1"/>
    <w:rsid w:val="00D469E7"/>
    <w:rsid w:val="00D90CB2"/>
    <w:rsid w:val="00DD6258"/>
    <w:rsid w:val="00E374B2"/>
    <w:rsid w:val="00EC5293"/>
    <w:rsid w:val="00EE28B3"/>
    <w:rsid w:val="00F20B86"/>
    <w:rsid w:val="00F4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1D8"/>
    <w:rPr>
      <w:rFonts w:ascii="Trebuchet MS" w:hAnsi="Trebuchet MS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50013"/>
    <w:pPr>
      <w:keepNext/>
      <w:outlineLvl w:val="0"/>
    </w:pPr>
    <w:rPr>
      <w:rFonts w:eastAsia="Times New Roman"/>
      <w:b/>
      <w:color w:val="993300"/>
      <w:sz w:val="44"/>
      <w:szCs w:val="44"/>
    </w:rPr>
  </w:style>
  <w:style w:type="paragraph" w:styleId="Heading2">
    <w:name w:val="heading 2"/>
    <w:basedOn w:val="Heading1"/>
    <w:next w:val="Normal"/>
    <w:qFormat/>
    <w:rsid w:val="00F20B86"/>
    <w:pPr>
      <w:jc w:val="both"/>
      <w:outlineLvl w:val="1"/>
    </w:pPr>
    <w:rPr>
      <w:color w:val="auto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Comic Sans MS" w:hAnsi="Comic Sans MS"/>
      <w:color w:val="4517C5"/>
      <w:sz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Comic Sans MS" w:hAnsi="Comic Sans MS"/>
      <w:color w:val="003300"/>
      <w:sz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Comic Sans MS" w:hAnsi="Comic Sans MS"/>
      <w:color w:val="003300"/>
      <w:sz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color w:val="003300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869C2"/>
    <w:pPr>
      <w:tabs>
        <w:tab w:val="center" w:pos="4320"/>
        <w:tab w:val="right" w:pos="8640"/>
      </w:tabs>
    </w:pPr>
  </w:style>
  <w:style w:type="paragraph" w:customStyle="1" w:styleId="Address2">
    <w:name w:val="Address 2"/>
    <w:basedOn w:val="Normal"/>
    <w:pPr>
      <w:spacing w:line="280" w:lineRule="atLeast"/>
    </w:pPr>
    <w:rPr>
      <w:rFonts w:eastAsia="Times New Roman"/>
      <w:b/>
      <w:caps/>
      <w:sz w:val="20"/>
    </w:rPr>
  </w:style>
  <w:style w:type="paragraph" w:customStyle="1" w:styleId="Address1">
    <w:name w:val="Address 1"/>
    <w:basedOn w:val="Normal"/>
    <w:pPr>
      <w:spacing w:line="240" w:lineRule="atLeast"/>
    </w:pPr>
    <w:rPr>
      <w:rFonts w:eastAsia="Times New Roman"/>
      <w:sz w:val="20"/>
    </w:rPr>
  </w:style>
  <w:style w:type="paragraph" w:customStyle="1" w:styleId="AddressCorrection">
    <w:name w:val="Address Correction"/>
    <w:basedOn w:val="Normal"/>
    <w:pPr>
      <w:spacing w:before="120"/>
    </w:pPr>
    <w:rPr>
      <w:rFonts w:eastAsia="Times New Roman"/>
      <w:i/>
      <w:sz w:val="16"/>
    </w:rPr>
  </w:style>
  <w:style w:type="paragraph" w:customStyle="1" w:styleId="OrgInfo">
    <w:name w:val="Org Info"/>
    <w:basedOn w:val="Normal"/>
    <w:pPr>
      <w:spacing w:line="200" w:lineRule="atLeast"/>
    </w:pPr>
    <w:rPr>
      <w:rFonts w:eastAsia="Times New Roman"/>
      <w:sz w:val="16"/>
    </w:rPr>
  </w:style>
  <w:style w:type="paragraph" w:customStyle="1" w:styleId="PanelHeader">
    <w:name w:val="Panel Header"/>
    <w:basedOn w:val="Heading1"/>
    <w:rsid w:val="00316978"/>
    <w:pPr>
      <w:spacing w:after="120"/>
    </w:pPr>
    <w:rPr>
      <w:color w:val="003300"/>
      <w:sz w:val="28"/>
    </w:rPr>
  </w:style>
  <w:style w:type="paragraph" w:customStyle="1" w:styleId="Sign-up">
    <w:name w:val="Sign-up"/>
    <w:basedOn w:val="Normal"/>
    <w:pPr>
      <w:spacing w:line="220" w:lineRule="atLeast"/>
    </w:pPr>
    <w:rPr>
      <w:rFonts w:eastAsia="Times New Roman"/>
      <w:b/>
      <w:i/>
      <w:sz w:val="16"/>
    </w:rPr>
  </w:style>
  <w:style w:type="paragraph" w:customStyle="1" w:styleId="Event">
    <w:name w:val="Event"/>
    <w:basedOn w:val="Normal"/>
    <w:rsid w:val="00956369"/>
    <w:pPr>
      <w:spacing w:after="120" w:line="220" w:lineRule="atLeast"/>
    </w:pPr>
    <w:rPr>
      <w:rFonts w:eastAsia="Times New Roman"/>
      <w:sz w:val="18"/>
      <w:szCs w:val="18"/>
    </w:rPr>
  </w:style>
  <w:style w:type="paragraph" w:styleId="BodyText">
    <w:name w:val="Body Text"/>
    <w:basedOn w:val="Normal"/>
    <w:pPr>
      <w:spacing w:after="120" w:line="280" w:lineRule="atLeast"/>
    </w:pPr>
    <w:rPr>
      <w:rFonts w:eastAsia="Times New Roman"/>
      <w:sz w:val="19"/>
    </w:rPr>
  </w:style>
  <w:style w:type="paragraph" w:customStyle="1" w:styleId="Contact">
    <w:name w:val="Contact"/>
    <w:basedOn w:val="Normal"/>
    <w:rPr>
      <w:rFonts w:eastAsia="Times New Roman"/>
      <w:color w:val="000000"/>
      <w:kern w:val="28"/>
      <w:sz w:val="22"/>
    </w:rPr>
  </w:style>
  <w:style w:type="paragraph" w:customStyle="1" w:styleId="Masthead">
    <w:name w:val="Masthead"/>
    <w:basedOn w:val="Heading1"/>
    <w:rsid w:val="00EE28B3"/>
    <w:pPr>
      <w:jc w:val="center"/>
    </w:pPr>
    <w:rPr>
      <w:kern w:val="28"/>
      <w:szCs w:val="48"/>
    </w:rPr>
  </w:style>
  <w:style w:type="paragraph" w:customStyle="1" w:styleId="Tagline">
    <w:name w:val="Tagline"/>
    <w:basedOn w:val="Normal"/>
    <w:rsid w:val="00EE28B3"/>
    <w:pPr>
      <w:jc w:val="right"/>
    </w:pPr>
    <w:rPr>
      <w:rFonts w:eastAsia="Times New Roman"/>
      <w:kern w:val="28"/>
      <w:sz w:val="26"/>
    </w:rPr>
  </w:style>
  <w:style w:type="paragraph" w:customStyle="1" w:styleId="Caption">
    <w:name w:val="Caption."/>
    <w:basedOn w:val="Normal"/>
    <w:rsid w:val="00F20B86"/>
    <w:pPr>
      <w:spacing w:line="200" w:lineRule="atLeast"/>
      <w:jc w:val="center"/>
    </w:pPr>
    <w:rPr>
      <w:rFonts w:eastAsia="Times New Roman"/>
      <w:i/>
      <w:kern w:val="28"/>
      <w:sz w:val="16"/>
      <w:szCs w:val="16"/>
    </w:rPr>
  </w:style>
  <w:style w:type="paragraph" w:customStyle="1" w:styleId="OrgName1">
    <w:name w:val="Org Name 1"/>
    <w:basedOn w:val="Normal"/>
    <w:rPr>
      <w:rFonts w:eastAsia="Times New Roman"/>
      <w:kern w:val="28"/>
    </w:rPr>
  </w:style>
  <w:style w:type="paragraph" w:styleId="Footer">
    <w:name w:val="footer"/>
    <w:basedOn w:val="Normal"/>
    <w:link w:val="FooterChar"/>
    <w:uiPriority w:val="99"/>
    <w:unhideWhenUsed/>
    <w:rsid w:val="003762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762C4"/>
    <w:rPr>
      <w:rFonts w:ascii="Trebuchet MS" w:hAnsi="Trebuchet MS"/>
      <w:sz w:val="24"/>
      <w:szCs w:val="24"/>
    </w:rPr>
  </w:style>
  <w:style w:type="character" w:customStyle="1" w:styleId="Heading1Char">
    <w:name w:val="Heading 1 Char"/>
    <w:link w:val="Heading1"/>
    <w:rsid w:val="00194686"/>
    <w:rPr>
      <w:rFonts w:ascii="Trebuchet MS" w:eastAsia="Times New Roman" w:hAnsi="Trebuchet MS"/>
      <w:b/>
      <w:color w:val="99330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image" Target="http://www.emapsworld.com/images/usa-counties-map.gi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-11\AppData\Roaming\Microsoft\Templates\Event%20brochur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Event brochure</Template>
  <TotalTime>21</TotalTime>
  <Pages>2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Owner-11</dc:creator>
  <cp:lastModifiedBy>Owner-11</cp:lastModifiedBy>
  <cp:revision>1</cp:revision>
  <cp:lastPrinted>2003-04-22T17:14:00Z</cp:lastPrinted>
  <dcterms:created xsi:type="dcterms:W3CDTF">2014-11-04T19:37:00Z</dcterms:created>
  <dcterms:modified xsi:type="dcterms:W3CDTF">2014-11-04T19:58:00Z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TC010178201033</vt:lpwstr>
  </property>
</Properties>
</file>