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562240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7.2pt;margin-top:236.9pt;width:271.2pt;height:252.35pt;z-index:1;mso-position-horizontal-relative:page;mso-position-vertical-relative:page" filled="f" fillcolor="#fff5d6" stroked="f">
            <v:fill opacity="58327f" rotate="t"/>
            <v:textbox style="mso-next-textbox:#_x0000_s1030;mso-fit-shape-to-text:t">
              <w:txbxContent>
                <w:p w:rsidR="00036F96" w:rsidRPr="00A230E0" w:rsidRDefault="00036F96" w:rsidP="00562240">
                  <w:pPr>
                    <w:pStyle w:val="Heading1"/>
                  </w:pPr>
                  <w:r w:rsidRPr="00A230E0">
                    <w:t>Your</w:t>
                  </w:r>
                  <w:r>
                    <w:t xml:space="preserve"> Fall </w:t>
                  </w:r>
                  <w:r w:rsidRPr="00A230E0">
                    <w:t>Event</w:t>
                  </w:r>
                </w:p>
                <w:p w:rsidR="00036F96" w:rsidRPr="00562240" w:rsidRDefault="00036F96" w:rsidP="001D5394">
                  <w:pPr>
                    <w:pStyle w:val="Heading2"/>
                  </w:pPr>
                  <w:r w:rsidRPr="00562240">
                    <w:t>November 21</w:t>
                  </w:r>
                  <w:r w:rsidR="003E4219" w:rsidRPr="00562240">
                    <w:t xml:space="preserve"> at</w:t>
                  </w:r>
                  <w:r w:rsidRPr="00562240">
                    <w:t xml:space="preserve"> 5 </w:t>
                  </w:r>
                  <w:r w:rsidR="001C0CCD">
                    <w:t>P.M</w:t>
                  </w:r>
                  <w:r w:rsidRPr="00562240">
                    <w:t>.</w:t>
                  </w:r>
                </w:p>
                <w:p w:rsidR="00036F96" w:rsidRPr="00562240" w:rsidRDefault="003E4219" w:rsidP="001D5394">
                  <w:pPr>
                    <w:pStyle w:val="Heading3"/>
                  </w:pPr>
                  <w:smartTag w:uri="urn:schemas-microsoft-com:office:smarttags" w:element="Street">
                    <w:r w:rsidRPr="00562240">
                      <w:t>123 Main Street</w:t>
                    </w:r>
                  </w:smartTag>
                  <w:r w:rsidR="001C0CCD">
                    <w:t>,</w:t>
                  </w:r>
                  <w:r w:rsidR="00036F96" w:rsidRPr="00562240">
                    <w:t xml:space="preserve"> </w:t>
                  </w:r>
                  <w:smartTag w:uri="urn:schemas-microsoft-com:office:smarttags" w:element="City">
                    <w:r w:rsidR="00036F96" w:rsidRPr="00562240">
                      <w:t>Bothell</w:t>
                    </w:r>
                  </w:smartTag>
                  <w:r w:rsidR="00036F96" w:rsidRPr="00562240">
                    <w:t xml:space="preserve">, </w:t>
                  </w:r>
                  <w:smartTag w:uri="urn:schemas-microsoft-com:office:smarttags" w:element="State">
                    <w:r w:rsidR="00036F96" w:rsidRPr="00A230E0">
                      <w:t>WA</w:t>
                    </w:r>
                  </w:smartTag>
                </w:p>
                <w:p w:rsidR="00036F96" w:rsidRDefault="00036F96" w:rsidP="00E73D61">
                  <w:pPr>
                    <w:pStyle w:val="bodytext"/>
                  </w:pPr>
                  <w:r w:rsidRPr="00562240">
                    <w:t>Say more about your event here. You can s</w:t>
                  </w:r>
                  <w:r w:rsidR="001C0CCD">
                    <w:t>ay more</w:t>
                  </w:r>
                  <w:r w:rsidRPr="00562240">
                    <w:t xml:space="preserve"> about your organization, the plans you</w:t>
                  </w:r>
                  <w:r w:rsidR="001C0CCD">
                    <w:t>’</w:t>
                  </w:r>
                  <w:r w:rsidRPr="00562240">
                    <w:t xml:space="preserve">re making for the event, or items </w:t>
                  </w:r>
                  <w:r w:rsidR="001C0CCD">
                    <w:t xml:space="preserve">that </w:t>
                  </w:r>
                  <w:r w:rsidRPr="00562240">
                    <w:t>attendees should bring. If you don</w:t>
                  </w:r>
                  <w:r w:rsidR="001C0CCD">
                    <w:t>’</w:t>
                  </w:r>
                  <w:r w:rsidRPr="00562240">
                    <w:t xml:space="preserve">t need to provide more information about </w:t>
                  </w:r>
                  <w:r w:rsidR="001C0CCD">
                    <w:t>the</w:t>
                  </w:r>
                  <w:r w:rsidRPr="00562240">
                    <w:t xml:space="preserve"> event, delete this text.</w:t>
                  </w:r>
                </w:p>
                <w:p w:rsidR="00F9291E" w:rsidRPr="00562240" w:rsidRDefault="00036F96" w:rsidP="001D5394">
                  <w:pPr>
                    <w:pStyle w:val="Heading3"/>
                  </w:pPr>
                  <w:r w:rsidRPr="00562240">
                    <w:t>Sponsored by</w:t>
                  </w:r>
                  <w:r w:rsidR="00C10282" w:rsidRPr="00562240">
                    <w:br/>
                  </w:r>
                  <w:r w:rsidRPr="00562240">
                    <w:t>Your Organization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type="#_x0000_t202" style="position:absolute;margin-left:35.2pt;margin-top:35.65pt;width:541.5pt;height:717.9pt;z-index:-1;mso-position-horizontal-relative:page;mso-position-vertical-relative:page" filled="f" stroked="f">
            <v:textbox style="mso-fit-shape-to-text:t">
              <w:txbxContent>
                <w:p w:rsidR="00562240" w:rsidRPr="006B6506" w:rsidRDefault="007E3A2C" w:rsidP="00562240">
                  <w:pPr>
                    <w:jc w:val="center"/>
                    <w:rPr>
                      <w:color w:val="9E0000"/>
                      <w:sz w:val="22"/>
                    </w:rPr>
                  </w:pPr>
                  <w:r w:rsidRPr="00562240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Leaf and pumpkin background" style="width:495pt;height:711pt">
                        <v:imagedata r:id="rId4" o:title="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</w:p>
    <w:sectPr w:rsidR="005A68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585"/>
    <w:rsid w:val="00011E5E"/>
    <w:rsid w:val="00025585"/>
    <w:rsid w:val="00036F96"/>
    <w:rsid w:val="001C0CCD"/>
    <w:rsid w:val="001D5394"/>
    <w:rsid w:val="00277393"/>
    <w:rsid w:val="003E4219"/>
    <w:rsid w:val="00406CDF"/>
    <w:rsid w:val="00562240"/>
    <w:rsid w:val="00576B66"/>
    <w:rsid w:val="005A68FC"/>
    <w:rsid w:val="00606319"/>
    <w:rsid w:val="00614BAA"/>
    <w:rsid w:val="0065486A"/>
    <w:rsid w:val="007E3A2C"/>
    <w:rsid w:val="008A2C49"/>
    <w:rsid w:val="00AC4672"/>
    <w:rsid w:val="00B51EEA"/>
    <w:rsid w:val="00B96BBC"/>
    <w:rsid w:val="00C10282"/>
    <w:rsid w:val="00D00A87"/>
    <w:rsid w:val="00D10C78"/>
    <w:rsid w:val="00E47756"/>
    <w:rsid w:val="00E73D61"/>
    <w:rsid w:val="00E93F54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1040">
      <o:colormru v:ext="edit" colors="#fff5d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394"/>
    <w:rPr>
      <w:rFonts w:ascii="Trebuchet MS" w:hAnsi="Trebuchet MS"/>
      <w:color w:val="7C8E51"/>
      <w:szCs w:val="24"/>
    </w:rPr>
  </w:style>
  <w:style w:type="paragraph" w:styleId="Heading1">
    <w:name w:val="heading 1"/>
    <w:basedOn w:val="Normal"/>
    <w:next w:val="Normal"/>
    <w:qFormat/>
    <w:rsid w:val="00562240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qFormat/>
    <w:rsid w:val="001D5394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E73D61"/>
    <w:pPr>
      <w:spacing w:after="320"/>
      <w:outlineLvl w:val="2"/>
    </w:pPr>
    <w:rPr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10C78"/>
    <w:rPr>
      <w:rFonts w:ascii="Tahoma" w:hAnsi="Tahoma" w:cs="Tahoma"/>
      <w:sz w:val="16"/>
      <w:szCs w:val="16"/>
    </w:rPr>
  </w:style>
  <w:style w:type="paragraph" w:customStyle="1" w:styleId="bodytext">
    <w:name w:val="body text"/>
    <w:basedOn w:val="Normal"/>
    <w:rsid w:val="00E73D61"/>
    <w:pPr>
      <w:spacing w:after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-14\AppData\Roaming\Microsoft\Templates\Fall%20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1</cp:revision>
  <cp:lastPrinted>2003-10-28T18:17:00Z</cp:lastPrinted>
  <dcterms:created xsi:type="dcterms:W3CDTF">2013-10-16T18:48:00Z</dcterms:created>
  <dcterms:modified xsi:type="dcterms:W3CDTF">2013-10-16T18:49:00Z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TC010219631033</vt:lpwstr>
  </property>
</Properties>
</file>